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F20A" w14:textId="7D338CFE" w:rsidR="003C47C1" w:rsidRPr="003C47C1" w:rsidRDefault="000104E4">
      <w:pPr>
        <w:rPr>
          <w:rFonts w:ascii="Verdana" w:hAnsi="Verdana"/>
        </w:rPr>
      </w:pPr>
      <w:bookmarkStart w:id="0" w:name="_GoBack"/>
      <w:bookmarkEnd w:id="0"/>
      <w:r w:rsidRPr="003C47C1">
        <w:rPr>
          <w:rFonts w:ascii="Verdana" w:hAnsi="Verdana"/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5F702BA1" wp14:editId="16E1653B">
            <wp:simplePos x="0" y="0"/>
            <wp:positionH relativeFrom="margin">
              <wp:align>left</wp:align>
            </wp:positionH>
            <wp:positionV relativeFrom="paragraph">
              <wp:posOffset>-337820</wp:posOffset>
            </wp:positionV>
            <wp:extent cx="1724025" cy="8953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4EB">
        <w:rPr>
          <w:noProof/>
          <w:lang w:eastAsia="nl-BE"/>
        </w:rPr>
        <w:drawing>
          <wp:anchor distT="0" distB="0" distL="114300" distR="114300" simplePos="0" relativeHeight="251675648" behindDoc="1" locked="0" layoutInCell="1" allowOverlap="1" wp14:anchorId="182B8509" wp14:editId="1C7E112E">
            <wp:simplePos x="0" y="0"/>
            <wp:positionH relativeFrom="margin">
              <wp:posOffset>3456305</wp:posOffset>
            </wp:positionH>
            <wp:positionV relativeFrom="paragraph">
              <wp:posOffset>0</wp:posOffset>
            </wp:positionV>
            <wp:extent cx="315150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413" y="21176"/>
                <wp:lineTo x="21413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A5561" w14:textId="5ADBE89E" w:rsidR="003C47C1" w:rsidRPr="003C47C1" w:rsidRDefault="003C47C1">
      <w:pPr>
        <w:rPr>
          <w:rFonts w:ascii="Verdana" w:hAnsi="Verdana"/>
        </w:rPr>
      </w:pPr>
    </w:p>
    <w:p w14:paraId="77DA4BB8" w14:textId="4177CB91" w:rsidR="003C47C1" w:rsidRPr="000202BD" w:rsidRDefault="000104E4" w:rsidP="00DC1191">
      <w:pPr>
        <w:tabs>
          <w:tab w:val="left" w:pos="1575"/>
        </w:tabs>
        <w:rPr>
          <w:rFonts w:ascii="Verdana" w:hAnsi="Verdana"/>
          <w:b/>
        </w:rPr>
      </w:pPr>
      <w:r w:rsidRPr="000202BD">
        <w:rPr>
          <w:rFonts w:ascii="Verdana" w:hAnsi="Verdana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AE4C120" wp14:editId="2794FD4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29400" cy="5334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75D3C" w14:textId="37694C31" w:rsidR="00FF04EB" w:rsidRPr="00F70306" w:rsidRDefault="003C4C93" w:rsidP="003C4C93">
                            <w:pPr>
                              <w:rPr>
                                <w:rFonts w:ascii="Verdana" w:hAnsi="Verdana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  <w:t>Titel: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4C120" id="Rechthoek 2" o:spid="_x0000_s1026" style="position:absolute;margin-left:470.8pt;margin-top:.9pt;width:522pt;height:42pt;z-index:-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" fillcolor="#f2f2f2 [3052]" strokecolor="#f2f2f2 [3052]" strokeweight="1pt">
                <v:textbox>
                  <w:txbxContent>
                    <w:p w14:paraId="00675D3C" w14:textId="37694C31" w:rsidR="00FF04EB" w:rsidRPr="00F70306" w:rsidRDefault="003C4C93" w:rsidP="003C4C93">
                      <w:pPr>
                        <w:rPr>
                          <w:rFonts w:ascii="Verdana" w:hAnsi="Verdana"/>
                          <w:b/>
                          <w:color w:val="4472C4" w:themeColor="accent5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4472C4" w:themeColor="accent5"/>
                          <w:sz w:val="32"/>
                          <w:szCs w:val="32"/>
                        </w:rPr>
                        <w:t>Titel: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97B7C0" w14:textId="77777777" w:rsidR="00013616" w:rsidRPr="000202BD" w:rsidRDefault="00013616" w:rsidP="003C47C1">
      <w:pPr>
        <w:rPr>
          <w:rFonts w:ascii="Verdana" w:hAnsi="Verdana"/>
          <w:color w:val="2E74B5" w:themeColor="accent1" w:themeShade="BF"/>
          <w:sz w:val="20"/>
          <w:szCs w:val="20"/>
        </w:rPr>
      </w:pPr>
    </w:p>
    <w:p w14:paraId="44C467AB" w14:textId="257C522D" w:rsidR="003C4C93" w:rsidRDefault="003C4C93" w:rsidP="003C47C1">
      <w:pPr>
        <w:rPr>
          <w:rFonts w:ascii="Verdana" w:hAnsi="Verdana"/>
          <w:color w:val="2E74B5" w:themeColor="accent1" w:themeShade="BF"/>
          <w:sz w:val="32"/>
        </w:rPr>
      </w:pPr>
      <w:r w:rsidRPr="000202BD">
        <w:rPr>
          <w:rFonts w:ascii="Verdana" w:hAnsi="Verdana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693D53" wp14:editId="39625C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29400" cy="53340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CE9D2" w14:textId="77777777" w:rsidR="003C4C93" w:rsidRPr="00F70306" w:rsidRDefault="003C4C93" w:rsidP="003C4C93">
                            <w:pPr>
                              <w:rPr>
                                <w:rFonts w:ascii="Verdana" w:hAnsi="Verdana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  <w:t>Organisatie: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93D53" id="Rechthoek 6" o:spid="_x0000_s1027" style="position:absolute;margin-left:0;margin-top:-.05pt;width:522pt;height:42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" fillcolor="#f2f2f2 [3052]" strokecolor="#f2f2f2 [3052]" strokeweight="1pt">
                <v:textbox>
                  <w:txbxContent>
                    <w:p w14:paraId="692CE9D2" w14:textId="77777777" w:rsidR="003C4C93" w:rsidRPr="00F70306" w:rsidRDefault="003C4C93" w:rsidP="003C4C93">
                      <w:pPr>
                        <w:rPr>
                          <w:rFonts w:ascii="Verdana" w:hAnsi="Verdana"/>
                          <w:b/>
                          <w:color w:val="4472C4" w:themeColor="accent5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4472C4" w:themeColor="accent5"/>
                          <w:sz w:val="32"/>
                          <w:szCs w:val="32"/>
                        </w:rPr>
                        <w:t>Organisatie: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0599E" w14:textId="77777777" w:rsidR="003C4C93" w:rsidRPr="003C4C93" w:rsidRDefault="003C4C93" w:rsidP="003C47C1">
      <w:pPr>
        <w:rPr>
          <w:rFonts w:ascii="Verdana" w:hAnsi="Verdana"/>
          <w:color w:val="2E74B5" w:themeColor="accent1" w:themeShade="BF"/>
          <w:sz w:val="20"/>
          <w:szCs w:val="20"/>
        </w:rPr>
      </w:pPr>
    </w:p>
    <w:p w14:paraId="3370F56D" w14:textId="5EE698CA" w:rsidR="003A3DC1" w:rsidRPr="00161487" w:rsidRDefault="00A13929" w:rsidP="003C47C1">
      <w:pPr>
        <w:rPr>
          <w:rFonts w:ascii="Verdana" w:hAnsi="Verdana"/>
          <w:color w:val="2E74B5" w:themeColor="accent1" w:themeShade="BF"/>
          <w:sz w:val="32"/>
        </w:rPr>
      </w:pPr>
      <w:r>
        <w:rPr>
          <w:rFonts w:ascii="Verdana" w:hAnsi="Verdana"/>
          <w:color w:val="2E74B5" w:themeColor="accent1" w:themeShade="BF"/>
          <w:sz w:val="32"/>
        </w:rPr>
        <w:t xml:space="preserve">Omschrijving </w:t>
      </w:r>
      <w:r w:rsidR="003C47C1">
        <w:rPr>
          <w:rFonts w:ascii="Verdana" w:hAnsi="Verdana"/>
          <w:color w:val="2E74B5" w:themeColor="accent1" w:themeShade="BF"/>
          <w:sz w:val="32"/>
        </w:rPr>
        <w:t>vraag:</w:t>
      </w:r>
    </w:p>
    <w:p w14:paraId="0F8424AD" w14:textId="77777777" w:rsidR="003C47C1" w:rsidRDefault="003C47C1">
      <w:pPr>
        <w:rPr>
          <w:rFonts w:ascii="Verdana" w:hAnsi="Verdana"/>
        </w:rPr>
      </w:pPr>
      <w:r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6B61D" wp14:editId="7FC5413C">
                <wp:simplePos x="0" y="0"/>
                <wp:positionH relativeFrom="column">
                  <wp:posOffset>0</wp:posOffset>
                </wp:positionH>
                <wp:positionV relativeFrom="paragraph">
                  <wp:posOffset>13837</wp:posOffset>
                </wp:positionV>
                <wp:extent cx="6629400" cy="1595887"/>
                <wp:effectExtent l="0" t="0" r="19050" b="2349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958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8D45392" w14:textId="319EB9D5" w:rsidR="00E926FB" w:rsidRPr="002D2B6B" w:rsidRDefault="00E926F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6B61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8" type="#_x0000_t202" style="position:absolute;margin-left:0;margin-top:1.1pt;width:522pt;height:1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" fillcolor="#bdd6ee [1300]" strokecolor="#bdd6ee [1300]" strokeweight=".5pt">
                <v:textbox>
                  <w:txbxContent>
                    <w:p w14:paraId="38D45392" w14:textId="319EB9D5" w:rsidR="00E926FB" w:rsidRPr="002D2B6B" w:rsidRDefault="00E926FB">
                      <w:pPr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7FBEAA" w14:textId="77777777" w:rsidR="003C47C1" w:rsidRPr="003C47C1" w:rsidRDefault="003C47C1" w:rsidP="003C47C1">
      <w:pPr>
        <w:rPr>
          <w:rFonts w:ascii="Verdana" w:hAnsi="Verdana"/>
        </w:rPr>
      </w:pPr>
    </w:p>
    <w:p w14:paraId="4EC253FA" w14:textId="77777777" w:rsidR="003C47C1" w:rsidRPr="003C47C1" w:rsidRDefault="003C47C1" w:rsidP="003C47C1">
      <w:pPr>
        <w:rPr>
          <w:rFonts w:ascii="Verdana" w:hAnsi="Verdana"/>
        </w:rPr>
      </w:pPr>
    </w:p>
    <w:p w14:paraId="101C7DF5" w14:textId="77777777" w:rsidR="003C47C1" w:rsidRPr="003C47C1" w:rsidRDefault="003C47C1" w:rsidP="003C47C1">
      <w:pPr>
        <w:rPr>
          <w:rFonts w:ascii="Verdana" w:hAnsi="Verdana"/>
        </w:rPr>
      </w:pPr>
    </w:p>
    <w:p w14:paraId="3018D534" w14:textId="77777777" w:rsidR="003C47C1" w:rsidRPr="003C47C1" w:rsidRDefault="003C47C1" w:rsidP="003C47C1">
      <w:pPr>
        <w:rPr>
          <w:rFonts w:ascii="Verdana" w:hAnsi="Verdana"/>
        </w:rPr>
      </w:pPr>
    </w:p>
    <w:p w14:paraId="43B80462" w14:textId="77777777" w:rsidR="003C47C1" w:rsidRPr="000202BD" w:rsidRDefault="003C47C1" w:rsidP="003C47C1">
      <w:pPr>
        <w:rPr>
          <w:rFonts w:ascii="Verdana" w:hAnsi="Verdana"/>
          <w:color w:val="2E74B5" w:themeColor="accent1" w:themeShade="BF"/>
          <w:sz w:val="20"/>
          <w:szCs w:val="20"/>
        </w:rPr>
      </w:pPr>
    </w:p>
    <w:p w14:paraId="058CEAF0" w14:textId="77777777" w:rsidR="003A3DC1" w:rsidRDefault="003A3DC1" w:rsidP="003C47C1">
      <w:pPr>
        <w:rPr>
          <w:rFonts w:ascii="Verdana" w:hAnsi="Verdana"/>
          <w:color w:val="2E74B5" w:themeColor="accent1" w:themeShade="BF"/>
          <w:sz w:val="32"/>
        </w:rPr>
      </w:pPr>
      <w:r>
        <w:rPr>
          <w:rFonts w:ascii="Verdana" w:hAnsi="Verdana"/>
          <w:color w:val="2E74B5" w:themeColor="accent1" w:themeShade="BF"/>
          <w:sz w:val="32"/>
        </w:rPr>
        <w:t>Wat wordt er verwacht van de vrijwilliger</w:t>
      </w:r>
      <w:r w:rsidR="000202BD">
        <w:rPr>
          <w:rFonts w:ascii="Verdana" w:hAnsi="Verdana"/>
          <w:color w:val="2E74B5" w:themeColor="accent1" w:themeShade="BF"/>
          <w:sz w:val="32"/>
        </w:rPr>
        <w:t>?</w:t>
      </w:r>
    </w:p>
    <w:p w14:paraId="0A1DA9AB" w14:textId="77777777" w:rsidR="003C47C1" w:rsidRDefault="003C47C1" w:rsidP="003C47C1">
      <w:pPr>
        <w:rPr>
          <w:rFonts w:ascii="Verdana" w:hAnsi="Verdana"/>
        </w:rPr>
      </w:pPr>
      <w:r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49EAC" wp14:editId="2827FA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1595887"/>
                <wp:effectExtent l="0" t="0" r="19050" b="2349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958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66723A65" w14:textId="1FDB0D6C" w:rsidR="002D2B6B" w:rsidRPr="002D2B6B" w:rsidRDefault="002D2B6B" w:rsidP="003C4C9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9EAC" id="Tekstvak 5" o:spid="_x0000_s1029" type="#_x0000_t202" style="position:absolute;margin-left:0;margin-top:-.05pt;width:522pt;height:1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" fillcolor="#bdd6ee [1300]" strokecolor="#bdd6ee [1300]" strokeweight=".5pt">
                <v:textbox>
                  <w:txbxContent>
                    <w:p w14:paraId="66723A65" w14:textId="1FDB0D6C" w:rsidR="002D2B6B" w:rsidRPr="002D2B6B" w:rsidRDefault="002D2B6B" w:rsidP="003C4C93">
                      <w:pPr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2CC9B" w14:textId="77777777" w:rsidR="003C47C1" w:rsidRPr="003C47C1" w:rsidRDefault="003C47C1" w:rsidP="003C47C1">
      <w:pPr>
        <w:rPr>
          <w:rFonts w:ascii="Verdana" w:hAnsi="Verdana"/>
        </w:rPr>
      </w:pPr>
    </w:p>
    <w:p w14:paraId="197014BA" w14:textId="77777777" w:rsidR="003C47C1" w:rsidRPr="003C47C1" w:rsidRDefault="003C47C1" w:rsidP="003C47C1">
      <w:pPr>
        <w:rPr>
          <w:rFonts w:ascii="Verdana" w:hAnsi="Verdana"/>
        </w:rPr>
      </w:pPr>
    </w:p>
    <w:p w14:paraId="7BD7E2CE" w14:textId="77777777" w:rsidR="003C47C1" w:rsidRPr="003C47C1" w:rsidRDefault="003C47C1" w:rsidP="003C47C1">
      <w:pPr>
        <w:rPr>
          <w:rFonts w:ascii="Verdana" w:hAnsi="Verdana"/>
        </w:rPr>
      </w:pPr>
    </w:p>
    <w:p w14:paraId="242504BB" w14:textId="77777777" w:rsidR="003C47C1" w:rsidRPr="003C47C1" w:rsidRDefault="003C47C1" w:rsidP="003C47C1">
      <w:pPr>
        <w:rPr>
          <w:rFonts w:ascii="Verdana" w:hAnsi="Verdana"/>
        </w:rPr>
      </w:pPr>
    </w:p>
    <w:p w14:paraId="3B333235" w14:textId="77777777" w:rsidR="003C47C1" w:rsidRPr="000202BD" w:rsidRDefault="003C47C1" w:rsidP="003C47C1">
      <w:pPr>
        <w:rPr>
          <w:rFonts w:ascii="Verdana" w:hAnsi="Verdana"/>
          <w:sz w:val="20"/>
          <w:szCs w:val="20"/>
        </w:rPr>
      </w:pPr>
    </w:p>
    <w:p w14:paraId="3619DE8A" w14:textId="77777777" w:rsidR="00161487" w:rsidRDefault="00161487" w:rsidP="00161487">
      <w:pPr>
        <w:rPr>
          <w:rFonts w:ascii="Verdana" w:hAnsi="Verdana"/>
          <w:color w:val="2E74B5" w:themeColor="accent1" w:themeShade="BF"/>
          <w:sz w:val="32"/>
        </w:rPr>
      </w:pPr>
      <w:r>
        <w:rPr>
          <w:rFonts w:ascii="Verdana" w:hAnsi="Verdana"/>
          <w:color w:val="2E74B5" w:themeColor="accent1" w:themeShade="BF"/>
          <w:sz w:val="32"/>
        </w:rPr>
        <w:t>Wat is de meerwaarde voor de vrijwilliger</w:t>
      </w:r>
      <w:r w:rsidR="000202BD">
        <w:rPr>
          <w:rFonts w:ascii="Verdana" w:hAnsi="Verdana"/>
          <w:color w:val="2E74B5" w:themeColor="accent1" w:themeShade="BF"/>
          <w:sz w:val="32"/>
        </w:rPr>
        <w:t>?</w:t>
      </w:r>
    </w:p>
    <w:p w14:paraId="197B3252" w14:textId="77777777" w:rsidR="00161487" w:rsidRDefault="00161487" w:rsidP="00161487">
      <w:pPr>
        <w:rPr>
          <w:rFonts w:ascii="Verdana" w:hAnsi="Verdana"/>
        </w:rPr>
      </w:pPr>
      <w:r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B8485" wp14:editId="54D79C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9400" cy="1595887"/>
                <wp:effectExtent l="0" t="0" r="19050" b="2349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958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AA5A769" w14:textId="0EE8227F" w:rsidR="002D2B6B" w:rsidRPr="002D2B6B" w:rsidRDefault="002D2B6B" w:rsidP="0016148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8485" id="Tekstvak 3" o:spid="_x0000_s1030" type="#_x0000_t202" style="position:absolute;margin-left:0;margin-top:-.05pt;width:522pt;height:1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" fillcolor="#bdd6ee [1300]" strokecolor="#bdd6ee [1300]" strokeweight=".5pt">
                <v:textbox>
                  <w:txbxContent>
                    <w:p w14:paraId="0AA5A769" w14:textId="0EE8227F" w:rsidR="002D2B6B" w:rsidRPr="002D2B6B" w:rsidRDefault="002D2B6B" w:rsidP="00161487">
                      <w:pPr>
                        <w:rPr>
                          <w:rFonts w:ascii="Verdana" w:hAnsi="Verdana"/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4633A1" w14:textId="77777777" w:rsidR="00161487" w:rsidRPr="003C47C1" w:rsidRDefault="00161487" w:rsidP="00161487">
      <w:pPr>
        <w:rPr>
          <w:rFonts w:ascii="Verdana" w:hAnsi="Verdana"/>
        </w:rPr>
      </w:pPr>
    </w:p>
    <w:p w14:paraId="6E377809" w14:textId="77777777" w:rsidR="00161487" w:rsidRPr="003C47C1" w:rsidRDefault="00161487" w:rsidP="00161487">
      <w:pPr>
        <w:rPr>
          <w:rFonts w:ascii="Verdana" w:hAnsi="Verdana"/>
        </w:rPr>
      </w:pPr>
    </w:p>
    <w:p w14:paraId="6104D539" w14:textId="77777777" w:rsidR="00161487" w:rsidRPr="003C47C1" w:rsidRDefault="00161487" w:rsidP="00161487">
      <w:pPr>
        <w:rPr>
          <w:rFonts w:ascii="Verdana" w:hAnsi="Verdana"/>
        </w:rPr>
      </w:pPr>
    </w:p>
    <w:p w14:paraId="1174D18A" w14:textId="77777777" w:rsidR="00161487" w:rsidRPr="003C47C1" w:rsidRDefault="00161487" w:rsidP="00161487">
      <w:pPr>
        <w:rPr>
          <w:rFonts w:ascii="Verdana" w:hAnsi="Verdana"/>
        </w:rPr>
      </w:pPr>
    </w:p>
    <w:p w14:paraId="499748D7" w14:textId="77777777" w:rsidR="003C47C1" w:rsidRPr="000202BD" w:rsidRDefault="003C47C1" w:rsidP="003C47C1">
      <w:pPr>
        <w:rPr>
          <w:rFonts w:ascii="Verdana" w:hAnsi="Verdana"/>
          <w:sz w:val="20"/>
          <w:szCs w:val="20"/>
        </w:rPr>
      </w:pPr>
    </w:p>
    <w:p w14:paraId="4BD2324D" w14:textId="77777777" w:rsidR="003C47C1" w:rsidRPr="003C47C1" w:rsidRDefault="003C47C1" w:rsidP="003C47C1">
      <w:pPr>
        <w:rPr>
          <w:rFonts w:ascii="Verdana" w:hAnsi="Verdana"/>
          <w:b/>
          <w:color w:val="000000" w:themeColor="text1"/>
          <w:sz w:val="32"/>
        </w:rPr>
      </w:pPr>
      <w:r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D12C7" wp14:editId="6AAAEDA3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6629400" cy="1371600"/>
                <wp:effectExtent l="0" t="0" r="19050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36364517" w14:textId="77777777" w:rsidR="00FF04EB" w:rsidRPr="00F93227" w:rsidRDefault="00FF04EB" w:rsidP="00FF04EB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_Hlk118812265"/>
                            <w:r w:rsidRPr="00F9322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Vrijwilligerspunt Zoersel</w:t>
                            </w:r>
                          </w:p>
                          <w:p w14:paraId="5B054178" w14:textId="77777777" w:rsidR="00FF04EB" w:rsidRPr="00F93227" w:rsidRDefault="00FF04EB" w:rsidP="00FF04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Handelslei 167</w:t>
                            </w:r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2980 Zoersel</w:t>
                            </w:r>
                          </w:p>
                          <w:p w14:paraId="73AD88AF" w14:textId="77777777" w:rsidR="00FF04EB" w:rsidRPr="00F93227" w:rsidRDefault="00FF04EB" w:rsidP="00FF04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E-mail naar: </w:t>
                            </w:r>
                            <w:hyperlink r:id="rId7" w:history="1">
                              <w:r w:rsidRPr="00F93227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vrijwilligerspunt@zoersel.be</w:t>
                              </w:r>
                            </w:hyperlink>
                          </w:p>
                          <w:p w14:paraId="63619796" w14:textId="2DC420D3" w:rsidR="00013616" w:rsidRPr="000202BD" w:rsidRDefault="00FF04EB" w:rsidP="00FF04E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Telefonisch: </w:t>
                            </w:r>
                            <w:bookmarkStart w:id="2" w:name="_Hlk112154376"/>
                            <w:r w:rsidRPr="00F9322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</w:t>
                            </w:r>
                            <w:bookmarkEnd w:id="1"/>
                            <w:bookmarkEnd w:id="2"/>
                            <w:r w:rsidR="003101C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3 653 59 97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12C7" id="Tekstvak 7" o:spid="_x0000_s1031" type="#_x0000_t202" style="position:absolute;margin-left:470.8pt;margin-top:26.25pt;width:522pt;height:10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" fillcolor="#f2f2f2 [3052]" strokecolor="#f2f2f2 [3052]" strokeweight=".5pt">
                <v:textbox>
                  <w:txbxContent>
                    <w:p w14:paraId="36364517" w14:textId="77777777" w:rsidR="00FF04EB" w:rsidRPr="00F93227" w:rsidRDefault="00FF04EB" w:rsidP="00FF04EB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3" w:name="_Hlk118812265"/>
                      <w:r w:rsidRPr="00F93227"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Vrijwilligerspunt Zoersel</w:t>
                      </w:r>
                    </w:p>
                    <w:p w14:paraId="5B054178" w14:textId="77777777" w:rsidR="00FF04EB" w:rsidRPr="00F93227" w:rsidRDefault="00FF04EB" w:rsidP="00FF04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t>Handelslei 167</w:t>
                      </w:r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2980 Zoersel</w:t>
                      </w:r>
                    </w:p>
                    <w:p w14:paraId="73AD88AF" w14:textId="77777777" w:rsidR="00FF04EB" w:rsidRPr="00F93227" w:rsidRDefault="00FF04EB" w:rsidP="00FF04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E-mail naar: </w:t>
                      </w:r>
                      <w:hyperlink r:id="rId8" w:history="1">
                        <w:r w:rsidRPr="00F93227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vrijwilligerspunt@zoersel.be</w:t>
                        </w:r>
                      </w:hyperlink>
                    </w:p>
                    <w:p w14:paraId="63619796" w14:textId="2DC420D3" w:rsidR="00013616" w:rsidRPr="000202BD" w:rsidRDefault="00FF04EB" w:rsidP="00FF04E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Telefonisch: </w:t>
                      </w:r>
                      <w:bookmarkStart w:id="4" w:name="_Hlk112154376"/>
                      <w:r w:rsidRPr="00F93227">
                        <w:rPr>
                          <w:rFonts w:ascii="Verdana" w:hAnsi="Verdana"/>
                          <w:sz w:val="20"/>
                          <w:szCs w:val="20"/>
                        </w:rPr>
                        <w:t>0</w:t>
                      </w:r>
                      <w:bookmarkEnd w:id="3"/>
                      <w:bookmarkEnd w:id="4"/>
                      <w:r w:rsidR="003101C8">
                        <w:rPr>
                          <w:rFonts w:ascii="Verdana" w:hAnsi="Verdana"/>
                          <w:sz w:val="20"/>
                          <w:szCs w:val="20"/>
                        </w:rPr>
                        <w:t>3 653 59 97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929">
        <w:rPr>
          <w:rFonts w:ascii="Verdana" w:hAnsi="Verdana"/>
          <w:color w:val="2E74B5" w:themeColor="accent1" w:themeShade="BF"/>
          <w:sz w:val="32"/>
        </w:rPr>
        <w:t>Contactgegevens:</w:t>
      </w:r>
    </w:p>
    <w:p w14:paraId="59E097C7" w14:textId="77777777" w:rsidR="00950473" w:rsidRPr="003C47C1" w:rsidRDefault="00AA0493" w:rsidP="003C47C1">
      <w:pPr>
        <w:rPr>
          <w:rFonts w:ascii="Verdana" w:hAnsi="Verdana"/>
        </w:rPr>
      </w:pPr>
      <w:r>
        <w:rPr>
          <w:noProof/>
          <w:lang w:eastAsia="nl-BE"/>
        </w:rPr>
        <w:drawing>
          <wp:anchor distT="0" distB="0" distL="114300" distR="114300" simplePos="0" relativeHeight="251673600" behindDoc="1" locked="0" layoutInCell="1" allowOverlap="1" wp14:anchorId="0E8EF2E4" wp14:editId="3E5BDCDA">
            <wp:simplePos x="0" y="0"/>
            <wp:positionH relativeFrom="page">
              <wp:posOffset>-450215</wp:posOffset>
            </wp:positionH>
            <wp:positionV relativeFrom="paragraph">
              <wp:posOffset>1376680</wp:posOffset>
            </wp:positionV>
            <wp:extent cx="8013700" cy="533400"/>
            <wp:effectExtent l="0" t="0" r="635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7C1"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7826A568" wp14:editId="7DA4772C">
            <wp:simplePos x="0" y="0"/>
            <wp:positionH relativeFrom="column">
              <wp:posOffset>-914400</wp:posOffset>
            </wp:positionH>
            <wp:positionV relativeFrom="paragraph">
              <wp:posOffset>3432175</wp:posOffset>
            </wp:positionV>
            <wp:extent cx="8013700" cy="457200"/>
            <wp:effectExtent l="0" t="0" r="635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473" w:rsidRPr="003C47C1" w:rsidSect="003C4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F6A"/>
    <w:multiLevelType w:val="hybridMultilevel"/>
    <w:tmpl w:val="5A84F91A"/>
    <w:lvl w:ilvl="0" w:tplc="6D745A9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62F6"/>
    <w:multiLevelType w:val="hybridMultilevel"/>
    <w:tmpl w:val="30A45C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29"/>
    <w:rsid w:val="000104E4"/>
    <w:rsid w:val="00013616"/>
    <w:rsid w:val="000202BD"/>
    <w:rsid w:val="00091516"/>
    <w:rsid w:val="000B0786"/>
    <w:rsid w:val="00161487"/>
    <w:rsid w:val="002D2B6B"/>
    <w:rsid w:val="003101C8"/>
    <w:rsid w:val="003A3DC1"/>
    <w:rsid w:val="003B799B"/>
    <w:rsid w:val="003C47C1"/>
    <w:rsid w:val="003C4C93"/>
    <w:rsid w:val="004138EF"/>
    <w:rsid w:val="004139E3"/>
    <w:rsid w:val="00453CBB"/>
    <w:rsid w:val="004B19EB"/>
    <w:rsid w:val="00944152"/>
    <w:rsid w:val="00950473"/>
    <w:rsid w:val="00963619"/>
    <w:rsid w:val="00A13929"/>
    <w:rsid w:val="00A87DF4"/>
    <w:rsid w:val="00AA0493"/>
    <w:rsid w:val="00AD34ED"/>
    <w:rsid w:val="00CC2888"/>
    <w:rsid w:val="00DC1191"/>
    <w:rsid w:val="00E926FB"/>
    <w:rsid w:val="00F70306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5942"/>
  <w15:chartTrackingRefBased/>
  <w15:docId w15:val="{28C630BE-5018-44D7-8B1B-21AACDED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39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39E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13616"/>
    <w:pPr>
      <w:ind w:left="720"/>
      <w:contextualSpacing/>
    </w:pPr>
  </w:style>
  <w:style w:type="paragraph" w:styleId="Geenafstand">
    <w:name w:val="No Spacing"/>
    <w:uiPriority w:val="1"/>
    <w:qFormat/>
    <w:rsid w:val="00013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jwilligerspunt@zoersel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jwilligerspunt@zoers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rijetijd_Vrijwilligersdienst\VONAK\gemeentelijke%20besturen\Brasschaat\buddy%20werking%20Brasschaat\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1</TotalTime>
  <Pages>1</Pages>
  <Words>24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 Jambon</dc:creator>
  <cp:keywords/>
  <dc:description/>
  <cp:lastModifiedBy>Marjan Reynaert</cp:lastModifiedBy>
  <cp:revision>2</cp:revision>
  <cp:lastPrinted>2022-11-08T14:27:00Z</cp:lastPrinted>
  <dcterms:created xsi:type="dcterms:W3CDTF">2023-10-17T07:11:00Z</dcterms:created>
  <dcterms:modified xsi:type="dcterms:W3CDTF">2023-10-17T07:11:00Z</dcterms:modified>
</cp:coreProperties>
</file>